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D1C" w:rsidRDefault="00ED1D1C" w:rsidP="008E3A2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D1D1C" w:rsidRDefault="00ED1D1C" w:rsidP="008E3A2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D1D1C" w:rsidRDefault="00ED1D1C" w:rsidP="008E3A2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</w:rPr>
            <w:t>MOLDOVA</w:t>
          </w:r>
        </w:smartTag>
      </w:smartTag>
      <w:r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ED1D1C" w:rsidRDefault="00ED1D1C" w:rsidP="008E3A2D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05.8pt;margin-top:-31.8pt;width:64.85pt;height:78.7pt;z-index:251658240;visibility:visible" o:allowincell="f">
            <v:imagedata r:id="rId4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ED1D1C" w:rsidRDefault="00ED1D1C" w:rsidP="008E3A2D">
      <w:pPr>
        <w:spacing w:after="0" w:line="240" w:lineRule="auto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СОРОКА</w:t>
      </w:r>
    </w:p>
    <w:p w:rsidR="00ED1D1C" w:rsidRDefault="00ED1D1C" w:rsidP="008E3A2D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ED1D1C" w:rsidRDefault="00ED1D1C" w:rsidP="008E3A2D">
      <w:pPr>
        <w:spacing w:after="0" w:line="240" w:lineRule="auto"/>
        <w:rPr>
          <w:sz w:val="20"/>
        </w:rPr>
      </w:pPr>
    </w:p>
    <w:p w:rsidR="00ED1D1C" w:rsidRDefault="00ED1D1C" w:rsidP="008E3A2D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3/17</w:t>
      </w:r>
    </w:p>
    <w:p w:rsidR="00ED1D1C" w:rsidRDefault="00ED1D1C" w:rsidP="008E3A2D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ED1D1C" w:rsidRDefault="00ED1D1C" w:rsidP="008E3A2D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ED1D1C" w:rsidRDefault="00ED1D1C" w:rsidP="008E3A2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privire la refuzarea transmiterii </w:t>
      </w:r>
    </w:p>
    <w:p w:rsidR="00ED1D1C" w:rsidRDefault="00ED1D1C" w:rsidP="008E3A2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în proprietate privată a sectorului </w:t>
      </w:r>
    </w:p>
    <w:p w:rsidR="00ED1D1C" w:rsidRDefault="00ED1D1C" w:rsidP="008E3A2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de teren din str. Licia Purice, 1, </w:t>
      </w:r>
    </w:p>
    <w:p w:rsidR="00ED1D1C" w:rsidRDefault="00ED1D1C" w:rsidP="008E3A2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cet. Cojocari Vera.</w:t>
      </w:r>
    </w:p>
    <w:p w:rsidR="00ED1D1C" w:rsidRDefault="00ED1D1C" w:rsidP="008E3A2D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ED1D1C" w:rsidRDefault="00ED1D1C" w:rsidP="008E3A2D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ED1D1C" w:rsidRDefault="00ED1D1C" w:rsidP="008E3A2D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În temeiul art. 11 din Codul Funciar nr. 828-XII din 25.12.1991, p. 6 al Regulamentului cu privire la modul de transmitere în proprietate privată a loturilor de lîngă casă în localităţile urbane, aprobat prin Hotărîrea Guvernului RM nr. 984 din 21.09.1998, art. 14 (2) b) al Legii privind administraţia publică locală nr. 436-XVI din 28.12.2006,  Consiliul orăşenesc DECIDE:</w:t>
      </w:r>
    </w:p>
    <w:p w:rsidR="00ED1D1C" w:rsidRDefault="00ED1D1C" w:rsidP="008E3A2D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ED1D1C" w:rsidRDefault="00ED1D1C" w:rsidP="008E3A2D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ED1D1C" w:rsidRDefault="00ED1D1C" w:rsidP="008E3A2D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1.  Se refuză transmiterea în proprietate privată a terenului cu suprafaţa de </w:t>
      </w:r>
      <w:smartTag w:uri="urn:schemas-microsoft-com:office:smarttags" w:element="metricconverter">
        <w:smartTagPr>
          <w:attr w:name="ProductID" w:val="0,06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0,06 ha</w:t>
        </w:r>
      </w:smartTag>
      <w:r>
        <w:rPr>
          <w:rFonts w:ascii="Bookman Old Style" w:hAnsi="Bookman Old Style"/>
          <w:sz w:val="24"/>
          <w:szCs w:val="24"/>
          <w:lang w:val="en-US"/>
        </w:rPr>
        <w:t>, cu numărul cadastral 7801116214 din str. Licia Purice, 1, cet. Cojocari Vera.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ED1D1C" w:rsidRDefault="00ED1D1C" w:rsidP="008E3A2D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ED1D1C" w:rsidRDefault="00ED1D1C" w:rsidP="008E3A2D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ED1D1C" w:rsidRDefault="00ED1D1C" w:rsidP="008E3A2D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ED1D1C" w:rsidRDefault="00ED1D1C" w:rsidP="008E3A2D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ED1D1C" w:rsidRDefault="00ED1D1C" w:rsidP="008E3A2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ED1D1C" w:rsidRDefault="00ED1D1C" w:rsidP="008E3A2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D1D1C" w:rsidRDefault="00ED1D1C" w:rsidP="008E3A2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ED1D1C" w:rsidRDefault="00ED1D1C" w:rsidP="008E3A2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D1D1C" w:rsidRDefault="00ED1D1C" w:rsidP="008E3A2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D1D1C" w:rsidRDefault="00ED1D1C" w:rsidP="008E3A2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D1D1C" w:rsidRDefault="00ED1D1C" w:rsidP="008E3A2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D1D1C" w:rsidRPr="00543795" w:rsidRDefault="00ED1D1C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sectPr w:rsidR="00ED1D1C" w:rsidRPr="00543795" w:rsidSect="008E3A2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3A2D"/>
    <w:rsid w:val="00077E55"/>
    <w:rsid w:val="0038188F"/>
    <w:rsid w:val="004107F6"/>
    <w:rsid w:val="00543795"/>
    <w:rsid w:val="008B6CD9"/>
    <w:rsid w:val="008E3A2D"/>
    <w:rsid w:val="00BB2116"/>
    <w:rsid w:val="00ED1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7F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8E3A2D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E3A2D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E3A2D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E3A2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29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158</Words>
  <Characters>901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6</cp:revision>
  <cp:lastPrinted>2015-10-07T04:35:00Z</cp:lastPrinted>
  <dcterms:created xsi:type="dcterms:W3CDTF">2015-09-18T11:36:00Z</dcterms:created>
  <dcterms:modified xsi:type="dcterms:W3CDTF">2015-10-07T04:36:00Z</dcterms:modified>
</cp:coreProperties>
</file>